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A7" w:rsidRDefault="00A054A7" w:rsidP="00613099">
      <w:pPr>
        <w:spacing w:line="560" w:lineRule="exact"/>
        <w:jc w:val="righ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类别标记：</w:t>
      </w:r>
      <w:r>
        <w:rPr>
          <w:rFonts w:ascii="黑体" w:eastAsia="黑体"/>
          <w:sz w:val="32"/>
        </w:rPr>
        <w:t>B</w:t>
      </w:r>
    </w:p>
    <w:p w:rsidR="00A054A7" w:rsidRDefault="00A054A7" w:rsidP="00613099">
      <w:pPr>
        <w:spacing w:line="560" w:lineRule="exact"/>
        <w:jc w:val="right"/>
        <w:rPr>
          <w:rFonts w:ascii="仿宋_GB2312" w:eastAsia="仿宋_GB2312"/>
          <w:sz w:val="32"/>
        </w:rPr>
      </w:pPr>
    </w:p>
    <w:p w:rsidR="00A054A7" w:rsidRPr="005B585F" w:rsidRDefault="00A054A7" w:rsidP="00613099">
      <w:pPr>
        <w:spacing w:line="1000" w:lineRule="exact"/>
        <w:jc w:val="center"/>
        <w:rPr>
          <w:rFonts w:ascii="方正小标宋简体" w:eastAsia="方正小标宋简体"/>
          <w:color w:val="FF0000"/>
          <w:spacing w:val="82"/>
          <w:sz w:val="84"/>
        </w:rPr>
      </w:pPr>
      <w:r w:rsidRPr="005B585F">
        <w:rPr>
          <w:rFonts w:ascii="方正小标宋简体" w:eastAsia="方正小标宋简体" w:hint="eastAsia"/>
          <w:color w:val="FF0000"/>
          <w:spacing w:val="82"/>
          <w:sz w:val="84"/>
        </w:rPr>
        <w:t>慈溪市教育局文件</w:t>
      </w:r>
    </w:p>
    <w:p w:rsidR="00A054A7" w:rsidRPr="005B585F" w:rsidRDefault="00A054A7" w:rsidP="00613099">
      <w:pPr>
        <w:spacing w:line="500" w:lineRule="exact"/>
        <w:rPr>
          <w:rFonts w:ascii="仿宋_GB2312" w:eastAsia="仿宋_GB2312"/>
          <w:color w:val="FF0000"/>
          <w:sz w:val="32"/>
        </w:rPr>
      </w:pPr>
    </w:p>
    <w:p w:rsidR="00A054A7" w:rsidRPr="005B585F" w:rsidRDefault="00A054A7" w:rsidP="00613099">
      <w:pPr>
        <w:spacing w:line="500" w:lineRule="exact"/>
        <w:rPr>
          <w:rFonts w:ascii="仿宋_GB2312" w:eastAsia="仿宋_GB2312"/>
          <w:color w:val="FF0000"/>
          <w:sz w:val="32"/>
        </w:rPr>
      </w:pPr>
    </w:p>
    <w:p w:rsidR="00A054A7" w:rsidRDefault="00A054A7" w:rsidP="00613099">
      <w:pPr>
        <w:spacing w:line="5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慈教建〔</w:t>
      </w:r>
      <w:r>
        <w:rPr>
          <w:rFonts w:ascii="仿宋_GB2312" w:eastAsia="仿宋_GB2312"/>
          <w:sz w:val="32"/>
        </w:rPr>
        <w:t>2019</w:t>
      </w:r>
      <w:r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/>
          <w:sz w:val="32"/>
        </w:rPr>
        <w:t>25</w:t>
      </w:r>
      <w:r>
        <w:rPr>
          <w:rFonts w:ascii="仿宋_GB2312" w:eastAsia="仿宋_GB2312" w:hint="eastAsia"/>
          <w:sz w:val="32"/>
        </w:rPr>
        <w:t xml:space="preserve">号　　　　</w:t>
      </w:r>
      <w:r>
        <w:rPr>
          <w:rFonts w:ascii="仿宋_GB2312" w:eastAsia="仿宋_GB2312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 xml:space="preserve">　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 xml:space="preserve">　签发人：</w:t>
      </w:r>
      <w:r w:rsidRPr="005B585F">
        <w:rPr>
          <w:rFonts w:ascii="楷体" w:eastAsia="楷体" w:hAnsi="楷体" w:hint="eastAsia"/>
          <w:sz w:val="32"/>
        </w:rPr>
        <w:t xml:space="preserve">王建成　</w:t>
      </w:r>
    </w:p>
    <w:p w:rsidR="00A054A7" w:rsidRPr="005B585F" w:rsidRDefault="00A054A7" w:rsidP="00613099">
      <w:pPr>
        <w:spacing w:line="420" w:lineRule="exact"/>
        <w:rPr>
          <w:rFonts w:ascii="仿宋_GB2312" w:eastAsia="仿宋_GB2312"/>
          <w:sz w:val="32"/>
          <w:u w:val="thick" w:color="FF0000"/>
        </w:rPr>
      </w:pPr>
      <w:r>
        <w:rPr>
          <w:rFonts w:ascii="仿宋_GB2312" w:eastAsia="仿宋_GB2312"/>
          <w:sz w:val="32"/>
          <w:u w:val="thick" w:color="FF0000"/>
        </w:rPr>
        <w:t xml:space="preserve">                                                          </w:t>
      </w:r>
    </w:p>
    <w:p w:rsidR="00A054A7" w:rsidRDefault="00A054A7" w:rsidP="00613099">
      <w:pPr>
        <w:spacing w:line="420" w:lineRule="exact"/>
        <w:rPr>
          <w:rFonts w:ascii="仿宋_GB2312" w:eastAsia="仿宋_GB2312"/>
          <w:sz w:val="32"/>
        </w:rPr>
      </w:pPr>
    </w:p>
    <w:p w:rsidR="00A054A7" w:rsidRDefault="00A054A7" w:rsidP="00613099">
      <w:pPr>
        <w:spacing w:line="420" w:lineRule="exact"/>
        <w:rPr>
          <w:rFonts w:ascii="仿宋_GB2312" w:eastAsia="仿宋_GB2312"/>
          <w:sz w:val="32"/>
        </w:rPr>
      </w:pPr>
    </w:p>
    <w:p w:rsidR="00A054A7" w:rsidRDefault="00A054A7" w:rsidP="00613099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对市十七届人大三次会议第</w:t>
      </w:r>
      <w:r>
        <w:rPr>
          <w:rFonts w:ascii="方正小标宋简体" w:eastAsia="方正小标宋简体"/>
          <w:sz w:val="44"/>
          <w:szCs w:val="44"/>
        </w:rPr>
        <w:t>49</w:t>
      </w:r>
      <w:r>
        <w:rPr>
          <w:rFonts w:ascii="方正小标宋简体" w:eastAsia="方正小标宋简体" w:hint="eastAsia"/>
          <w:sz w:val="44"/>
          <w:szCs w:val="44"/>
        </w:rPr>
        <w:t>号建议的答复</w:t>
      </w:r>
    </w:p>
    <w:p w:rsidR="00A054A7" w:rsidRDefault="00A054A7" w:rsidP="00A043E6">
      <w:pPr>
        <w:spacing w:line="420" w:lineRule="exact"/>
        <w:rPr>
          <w:rFonts w:ascii="仿宋_GB2312" w:eastAsia="仿宋_GB2312"/>
          <w:sz w:val="32"/>
        </w:rPr>
      </w:pPr>
    </w:p>
    <w:p w:rsidR="00A054A7" w:rsidRPr="00B912CD" w:rsidRDefault="00A054A7" w:rsidP="00B912CD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B912CD">
        <w:rPr>
          <w:rFonts w:ascii="仿宋_GB2312" w:eastAsia="仿宋_GB2312" w:hAnsi="宋体" w:hint="eastAsia"/>
          <w:sz w:val="32"/>
          <w:szCs w:val="32"/>
        </w:rPr>
        <w:t>孙巧维代表：</w:t>
      </w:r>
    </w:p>
    <w:p w:rsidR="00A054A7" w:rsidRPr="00B912CD" w:rsidRDefault="00A054A7" w:rsidP="00B912C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B912CD">
        <w:rPr>
          <w:rFonts w:ascii="仿宋_GB2312" w:eastAsia="仿宋_GB2312" w:hAnsi="宋体" w:hint="eastAsia"/>
          <w:sz w:val="32"/>
          <w:szCs w:val="32"/>
        </w:rPr>
        <w:t>首先向您对我们教育工作的关心和支持表示感谢。您提出的《关于推迟义务段学生上学时间的建议》已收悉，经研究，现答复如下：</w:t>
      </w:r>
    </w:p>
    <w:p w:rsidR="00A054A7" w:rsidRPr="00B912CD" w:rsidRDefault="00A054A7" w:rsidP="00B912CD">
      <w:pPr>
        <w:widowControl/>
        <w:shd w:val="clear" w:color="auto" w:fill="FFFFFF"/>
        <w:spacing w:line="560" w:lineRule="exact"/>
        <w:ind w:firstLineChars="204" w:firstLine="632"/>
        <w:jc w:val="left"/>
        <w:rPr>
          <w:rFonts w:ascii="仿宋_GB2312" w:eastAsia="仿宋_GB2312" w:hAnsi="宋体"/>
          <w:sz w:val="32"/>
          <w:szCs w:val="32"/>
        </w:rPr>
      </w:pPr>
      <w:r w:rsidRPr="00B912CD">
        <w:rPr>
          <w:rFonts w:ascii="仿宋_GB2312" w:eastAsia="仿宋_GB2312" w:hAnsi="宋体" w:hint="eastAsia"/>
          <w:sz w:val="32"/>
          <w:szCs w:val="32"/>
        </w:rPr>
        <w:t>推迟学生早上上学时间利于学生身心健康成长，不仅可确保学生充足的睡眠、为学生提供充裕的早餐时间，也可使有效衔接更为顺畅，具有现实意义。</w:t>
      </w:r>
    </w:p>
    <w:p w:rsidR="00A054A7" w:rsidRPr="00B912CD" w:rsidRDefault="00A054A7" w:rsidP="00B912CD">
      <w:pPr>
        <w:widowControl/>
        <w:shd w:val="clear" w:color="auto" w:fill="FFFFFF"/>
        <w:spacing w:line="560" w:lineRule="exact"/>
        <w:ind w:firstLineChars="200" w:firstLine="620"/>
        <w:jc w:val="left"/>
        <w:rPr>
          <w:rFonts w:ascii="仿宋_GB2312" w:eastAsia="仿宋_GB2312" w:hAnsi="宋体"/>
          <w:sz w:val="32"/>
          <w:szCs w:val="32"/>
        </w:rPr>
      </w:pPr>
      <w:r w:rsidRPr="00B912CD">
        <w:rPr>
          <w:rFonts w:ascii="仿宋_GB2312" w:eastAsia="仿宋_GB2312" w:hAnsi="宋体"/>
          <w:sz w:val="32"/>
          <w:szCs w:val="32"/>
        </w:rPr>
        <w:t>2018</w:t>
      </w:r>
      <w:r w:rsidRPr="00B912CD">
        <w:rPr>
          <w:rFonts w:ascii="仿宋_GB2312" w:eastAsia="仿宋_GB2312" w:hAnsi="宋体" w:hint="eastAsia"/>
          <w:sz w:val="32"/>
          <w:szCs w:val="32"/>
        </w:rPr>
        <w:t>年浙江省教育厅下发了《关于在小学施行早上推迟上学工作的指导意见》</w:t>
      </w:r>
      <w:r w:rsidRPr="00B912CD">
        <w:rPr>
          <w:rFonts w:ascii="仿宋_GB2312" w:eastAsia="仿宋_GB2312" w:hAnsi="宋体"/>
          <w:sz w:val="32"/>
          <w:szCs w:val="32"/>
        </w:rPr>
        <w:t>(</w:t>
      </w:r>
      <w:r w:rsidRPr="00B912CD">
        <w:rPr>
          <w:rFonts w:ascii="仿宋_GB2312" w:eastAsia="仿宋_GB2312" w:hAnsi="宋体" w:hint="eastAsia"/>
          <w:sz w:val="32"/>
          <w:szCs w:val="32"/>
        </w:rPr>
        <w:t>浙教基</w:t>
      </w:r>
      <w:r w:rsidRPr="00B912CD">
        <w:rPr>
          <w:rFonts w:ascii="仿宋_GB2312" w:eastAsia="仿宋_GB2312" w:hAnsi="宋体"/>
          <w:sz w:val="32"/>
          <w:szCs w:val="32"/>
        </w:rPr>
        <w:t>[2018]11</w:t>
      </w:r>
      <w:r w:rsidRPr="00B912CD">
        <w:rPr>
          <w:rFonts w:ascii="仿宋_GB2312" w:eastAsia="仿宋_GB2312" w:hAnsi="宋体" w:hint="eastAsia"/>
          <w:sz w:val="32"/>
          <w:szCs w:val="32"/>
        </w:rPr>
        <w:t>号</w:t>
      </w:r>
      <w:r w:rsidRPr="00B912CD">
        <w:rPr>
          <w:rFonts w:ascii="仿宋_GB2312" w:eastAsia="仿宋_GB2312" w:hAnsi="宋体"/>
          <w:sz w:val="32"/>
          <w:szCs w:val="32"/>
        </w:rPr>
        <w:t>)</w:t>
      </w:r>
      <w:r w:rsidRPr="00B912CD">
        <w:rPr>
          <w:rFonts w:ascii="仿宋_GB2312" w:eastAsia="仿宋_GB2312" w:hAnsi="宋体" w:hint="eastAsia"/>
          <w:sz w:val="32"/>
          <w:szCs w:val="32"/>
        </w:rPr>
        <w:t>，指导意见指出：一是试点先行，积极推进。</w:t>
      </w:r>
      <w:r w:rsidRPr="00B912CD">
        <w:rPr>
          <w:rFonts w:ascii="仿宋_GB2312" w:eastAsia="仿宋_GB2312" w:hAnsi="宋体"/>
          <w:sz w:val="32"/>
          <w:szCs w:val="32"/>
        </w:rPr>
        <w:t xml:space="preserve">2018 </w:t>
      </w:r>
      <w:r w:rsidRPr="00B912CD">
        <w:rPr>
          <w:rFonts w:ascii="仿宋_GB2312" w:eastAsia="仿宋_GB2312" w:hAnsi="宋体" w:hint="eastAsia"/>
          <w:sz w:val="32"/>
          <w:szCs w:val="32"/>
        </w:rPr>
        <w:t>年每个设区市应有至少</w:t>
      </w:r>
      <w:r w:rsidRPr="00B912CD">
        <w:rPr>
          <w:rFonts w:ascii="仿宋_GB2312" w:eastAsia="仿宋_GB2312" w:hAnsi="宋体"/>
          <w:sz w:val="32"/>
          <w:szCs w:val="32"/>
        </w:rPr>
        <w:t xml:space="preserve"> 1 </w:t>
      </w:r>
      <w:r w:rsidRPr="00B912CD">
        <w:rPr>
          <w:rFonts w:ascii="仿宋_GB2312" w:eastAsia="仿宋_GB2312" w:hAnsi="宋体" w:hint="eastAsia"/>
          <w:sz w:val="32"/>
          <w:szCs w:val="32"/>
        </w:rPr>
        <w:t>个县（市、区）先行试点，在小学实施推迟上学改革，在总结试点经验基础上再逐步推开。到</w:t>
      </w:r>
      <w:r w:rsidRPr="00B912CD">
        <w:rPr>
          <w:rFonts w:ascii="仿宋_GB2312" w:eastAsia="仿宋_GB2312" w:hAnsi="宋体"/>
          <w:sz w:val="32"/>
          <w:szCs w:val="32"/>
        </w:rPr>
        <w:t xml:space="preserve"> 2019 </w:t>
      </w:r>
      <w:r w:rsidRPr="00B912CD">
        <w:rPr>
          <w:rFonts w:ascii="仿宋_GB2312" w:eastAsia="仿宋_GB2312" w:hAnsi="宋体" w:hint="eastAsia"/>
          <w:sz w:val="32"/>
          <w:szCs w:val="32"/>
        </w:rPr>
        <w:t>年，各县（市、区）均应在区域内部分小学或整体实施推迟上学改革。二是因地制宜，差异实施。各地各校要贴近学生、家长等的实际需求，区域之间、城乡之间、学校之间、年段之间可多样化、差异化实施推迟上学改革。推迟上学可在小学低年级先实施，再拓展到小学所有年级；可在城区小学先实施，条件成熟的也可整体推进个性化实施。不同区域、不同季节，因地因校因时安排，不搞“一刀切”。各试点小学要合理安排小学作息时间，适当推迟学生到校时间、科学设置早上上课时间、合理安排上午下午课时、规范学生在校学习时间。</w:t>
      </w:r>
    </w:p>
    <w:p w:rsidR="00A054A7" w:rsidRPr="00B912CD" w:rsidRDefault="00A054A7" w:rsidP="00B912CD">
      <w:pPr>
        <w:widowControl/>
        <w:shd w:val="clear" w:color="auto" w:fill="FFFFFF"/>
        <w:spacing w:line="560" w:lineRule="exact"/>
        <w:ind w:firstLineChars="200" w:firstLine="620"/>
        <w:jc w:val="left"/>
        <w:rPr>
          <w:rFonts w:ascii="仿宋_GB2312" w:eastAsia="仿宋_GB2312" w:hAnsi="宋体"/>
          <w:sz w:val="32"/>
          <w:szCs w:val="32"/>
        </w:rPr>
      </w:pPr>
      <w:r w:rsidRPr="00B912CD">
        <w:rPr>
          <w:rFonts w:ascii="仿宋_GB2312" w:eastAsia="仿宋_GB2312" w:hAnsi="宋体" w:hint="eastAsia"/>
          <w:sz w:val="32"/>
          <w:szCs w:val="32"/>
        </w:rPr>
        <w:t>根据文件精神，我市制定下发《慈溪市教育局关于在小学施行早上推迟上学工作的实施意见》（慈教普〔</w:t>
      </w:r>
      <w:r w:rsidRPr="00B912CD">
        <w:rPr>
          <w:rFonts w:ascii="仿宋_GB2312" w:eastAsia="仿宋_GB2312" w:hAnsi="宋体"/>
          <w:sz w:val="32"/>
          <w:szCs w:val="32"/>
        </w:rPr>
        <w:t>2018</w:t>
      </w:r>
      <w:r w:rsidRPr="00B912CD">
        <w:rPr>
          <w:rFonts w:ascii="仿宋_GB2312" w:eastAsia="仿宋_GB2312" w:hAnsi="宋体" w:hint="eastAsia"/>
          <w:sz w:val="32"/>
          <w:szCs w:val="32"/>
        </w:rPr>
        <w:t>〕</w:t>
      </w:r>
      <w:r w:rsidRPr="00B912CD">
        <w:rPr>
          <w:rFonts w:ascii="仿宋_GB2312" w:eastAsia="仿宋_GB2312" w:hAnsi="宋体"/>
          <w:sz w:val="32"/>
          <w:szCs w:val="32"/>
        </w:rPr>
        <w:t>37</w:t>
      </w:r>
      <w:r w:rsidRPr="00B912CD">
        <w:rPr>
          <w:rFonts w:ascii="仿宋_GB2312" w:eastAsia="仿宋_GB2312" w:hAnsi="宋体" w:hint="eastAsia"/>
          <w:sz w:val="32"/>
          <w:szCs w:val="32"/>
        </w:rPr>
        <w:t>号）。各镇（街道）教办组织属地学校进行充分调研，了解学生、家长、教师普遍意向，并选择部分学校进行试点。目前我市先行试点的城区小学中，实验小学、第三实验小学、第四实验小学、城区中心小学、南门小学、蓝天小学一二年级均已施行早上推迟上学。在调研及实施推进过程中，我们发现城区小学家长对推迟上学认同度高，支持率高，但城区流动人口子女学校及各镇（街道）小学推进难度大，家长意见不一，认为推迟上学出发点是好的，是关爱孩子的表现，但存在许多现实问题。由于家长从事职业不同，作息不同，推迟上学，家长会因上班时间与孩子上学时间不同步而给生活、工作带来不便，推迟上学不能满足所有家庭。</w:t>
      </w:r>
    </w:p>
    <w:p w:rsidR="00A054A7" w:rsidRPr="00B912CD" w:rsidRDefault="00A054A7" w:rsidP="00B912CD">
      <w:pPr>
        <w:widowControl/>
        <w:shd w:val="clear" w:color="auto" w:fill="FFFFFF"/>
        <w:spacing w:line="560" w:lineRule="exact"/>
        <w:ind w:firstLineChars="200" w:firstLine="620"/>
        <w:jc w:val="left"/>
        <w:rPr>
          <w:rFonts w:ascii="仿宋_GB2312" w:eastAsia="仿宋_GB2312" w:hAnsi="宋体"/>
          <w:sz w:val="32"/>
          <w:szCs w:val="32"/>
        </w:rPr>
      </w:pPr>
      <w:r w:rsidRPr="00B912CD">
        <w:rPr>
          <w:rFonts w:ascii="仿宋_GB2312" w:eastAsia="仿宋_GB2312" w:hAnsi="宋体" w:hint="eastAsia"/>
          <w:sz w:val="32"/>
          <w:szCs w:val="32"/>
        </w:rPr>
        <w:t>我市地域广，学校多，推迟上学涉及到学校所处的不同区域和管理模式（错时上学、放学、就餐等），家长学生老师的不同特点和教育理念、家庭不同的作息和出行方式、季节变化、交通拥堵等特点，所以我局认为推迟上学时间改革只能因地制宜，差异实施，不搞“一刀切”。下一步，我们将进一步做好以下工作：</w:t>
      </w:r>
    </w:p>
    <w:p w:rsidR="00A054A7" w:rsidRPr="00B912CD" w:rsidRDefault="00A054A7" w:rsidP="00B912CD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620"/>
        <w:rPr>
          <w:rFonts w:ascii="仿宋_GB2312" w:eastAsia="仿宋_GB2312" w:cs="Times New Roman"/>
          <w:kern w:val="2"/>
          <w:sz w:val="32"/>
          <w:szCs w:val="32"/>
        </w:rPr>
      </w:pPr>
      <w:r w:rsidRPr="00B912CD">
        <w:rPr>
          <w:rFonts w:ascii="仿宋_GB2312" w:eastAsia="仿宋_GB2312" w:cs="Times New Roman" w:hint="eastAsia"/>
          <w:kern w:val="2"/>
          <w:sz w:val="32"/>
          <w:szCs w:val="32"/>
        </w:rPr>
        <w:t>一、总结试点经验，扩大实施学校。进一步加大宣传力度，让全社会充分认识推迟上学的积极意义。通过召开家长会、家访等多种形式，主动掌握家长需求，释疑解惑，重点梳理部分家庭有特殊原因，不能推迟上学的学生情况，积极创造条件解决帮助其解决实际困难，同时及时总结试点学校实施经验，组织经验推广会，逐步扩大推迟上学实施学校范围。</w:t>
      </w:r>
    </w:p>
    <w:p w:rsidR="00A054A7" w:rsidRPr="00B912CD" w:rsidRDefault="00A054A7" w:rsidP="00B912CD">
      <w:pPr>
        <w:pStyle w:val="NormalWeb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eastAsia="仿宋_GB2312"/>
          <w:sz w:val="32"/>
          <w:szCs w:val="32"/>
        </w:rPr>
      </w:pPr>
      <w:r w:rsidRPr="00B912CD">
        <w:rPr>
          <w:rFonts w:ascii="仿宋_GB2312" w:eastAsia="仿宋_GB2312" w:cs="Times New Roman" w:hint="eastAsia"/>
          <w:kern w:val="2"/>
          <w:sz w:val="32"/>
          <w:szCs w:val="32"/>
        </w:rPr>
        <w:t>二是严格落实以户籍为依据相对就近入学原则。进一步优化学校布局，完善学区划分，尽可能做到就近入学。避免学生因上学路途过远而导致起床过早，确保学生有充足的睡眠、早餐时间。</w:t>
      </w:r>
    </w:p>
    <w:p w:rsidR="00A054A7" w:rsidRPr="00B912CD" w:rsidRDefault="00A054A7" w:rsidP="00B912CD">
      <w:pPr>
        <w:pStyle w:val="NormalWeb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eastAsia="仿宋_GB2312" w:cs="Times New Roman"/>
          <w:kern w:val="2"/>
          <w:sz w:val="32"/>
          <w:szCs w:val="32"/>
        </w:rPr>
      </w:pPr>
      <w:r w:rsidRPr="00B912CD">
        <w:rPr>
          <w:rFonts w:ascii="仿宋_GB2312" w:eastAsia="仿宋_GB2312" w:cs="Times New Roman" w:hint="eastAsia"/>
          <w:kern w:val="2"/>
          <w:sz w:val="32"/>
          <w:szCs w:val="32"/>
        </w:rPr>
        <w:t>三是进一步规范办学行为。深化课程改革，严格执行减负工作六个严格六项制度，切实减轻学生过重的课业负担，促进学生身心健康！</w:t>
      </w:r>
      <w:r w:rsidRPr="00B912CD">
        <w:rPr>
          <w:rFonts w:ascii="仿宋_GB2312" w:eastAsia="仿宋_GB2312" w:cs="Times New Roman"/>
          <w:kern w:val="2"/>
          <w:sz w:val="32"/>
          <w:szCs w:val="32"/>
        </w:rPr>
        <w:t xml:space="preserve"> </w:t>
      </w:r>
    </w:p>
    <w:p w:rsidR="00A054A7" w:rsidRPr="00B912CD" w:rsidRDefault="00A054A7" w:rsidP="00B912C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B912CD">
        <w:rPr>
          <w:rFonts w:ascii="仿宋_GB2312" w:eastAsia="仿宋_GB2312" w:hAnsi="宋体" w:hint="eastAsia"/>
          <w:sz w:val="32"/>
          <w:szCs w:val="32"/>
        </w:rPr>
        <w:t>再次感谢您对我们教育工作的关心和支持，希望今后继续保持联系，对我们的工作给予监督、指导和帮助。</w:t>
      </w:r>
    </w:p>
    <w:p w:rsidR="00A054A7" w:rsidRDefault="00A054A7" w:rsidP="00B912CD">
      <w:pPr>
        <w:spacing w:line="560" w:lineRule="exact"/>
        <w:ind w:firstLineChars="1550" w:firstLine="4805"/>
        <w:rPr>
          <w:rFonts w:ascii="仿宋_GB2312" w:eastAsia="仿宋_GB2312" w:hAnsi="宋体"/>
          <w:sz w:val="32"/>
          <w:szCs w:val="32"/>
        </w:rPr>
      </w:pPr>
    </w:p>
    <w:p w:rsidR="00A054A7" w:rsidRPr="00B912CD" w:rsidRDefault="00A054A7" w:rsidP="00B912CD">
      <w:pPr>
        <w:spacing w:line="560" w:lineRule="exact"/>
        <w:ind w:firstLineChars="1550" w:firstLine="4805"/>
        <w:rPr>
          <w:rFonts w:ascii="仿宋_GB2312" w:eastAsia="仿宋_GB2312" w:hAnsi="宋体"/>
          <w:sz w:val="32"/>
          <w:szCs w:val="32"/>
        </w:rPr>
      </w:pPr>
    </w:p>
    <w:p w:rsidR="00A054A7" w:rsidRPr="00B912CD" w:rsidRDefault="00A054A7" w:rsidP="00B912CD">
      <w:pPr>
        <w:spacing w:line="560" w:lineRule="exact"/>
        <w:ind w:firstLineChars="1650" w:firstLine="511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慈</w:t>
      </w:r>
      <w:r w:rsidRPr="00B912CD">
        <w:rPr>
          <w:rFonts w:ascii="仿宋_GB2312" w:eastAsia="仿宋_GB2312" w:hAnsi="宋体" w:hint="eastAsia"/>
          <w:sz w:val="32"/>
          <w:szCs w:val="32"/>
        </w:rPr>
        <w:t>溪市教育局</w:t>
      </w:r>
    </w:p>
    <w:p w:rsidR="00A054A7" w:rsidRDefault="00A054A7" w:rsidP="00B912C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B912CD">
        <w:rPr>
          <w:rFonts w:ascii="仿宋_GB2312" w:eastAsia="仿宋_GB2312" w:hAnsi="宋体" w:hint="eastAsia"/>
          <w:sz w:val="32"/>
          <w:szCs w:val="32"/>
        </w:rPr>
        <w:t xml:space="preserve">　　　　　　　</w:t>
      </w:r>
      <w:r w:rsidRPr="00B912CD">
        <w:rPr>
          <w:rFonts w:ascii="仿宋_GB2312" w:eastAsia="仿宋_GB2312" w:hAnsi="宋体"/>
          <w:sz w:val="32"/>
          <w:szCs w:val="32"/>
        </w:rPr>
        <w:t xml:space="preserve"> </w:t>
      </w:r>
      <w:r w:rsidRPr="00B912CD"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B912CD">
        <w:rPr>
          <w:rFonts w:ascii="仿宋_GB2312" w:eastAsia="仿宋_GB2312" w:hAnsi="宋体"/>
          <w:sz w:val="32"/>
          <w:szCs w:val="32"/>
        </w:rPr>
        <w:t xml:space="preserve">           2019</w:t>
      </w:r>
      <w:r w:rsidRPr="00B912CD">
        <w:rPr>
          <w:rFonts w:ascii="仿宋_GB2312" w:eastAsia="仿宋_GB2312" w:hAnsi="宋体" w:hint="eastAsia"/>
          <w:sz w:val="32"/>
          <w:szCs w:val="32"/>
        </w:rPr>
        <w:t>年</w:t>
      </w:r>
      <w:r w:rsidRPr="00B912CD">
        <w:rPr>
          <w:rFonts w:ascii="仿宋_GB2312" w:eastAsia="仿宋_GB2312" w:hAnsi="宋体"/>
          <w:sz w:val="32"/>
          <w:szCs w:val="32"/>
        </w:rPr>
        <w:t>6</w:t>
      </w:r>
      <w:r w:rsidRPr="00B912CD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21</w:t>
      </w:r>
      <w:r w:rsidRPr="00B912CD">
        <w:rPr>
          <w:rFonts w:ascii="仿宋_GB2312" w:eastAsia="仿宋_GB2312" w:hAnsi="宋体" w:hint="eastAsia"/>
          <w:sz w:val="32"/>
          <w:szCs w:val="32"/>
        </w:rPr>
        <w:t>日</w:t>
      </w:r>
    </w:p>
    <w:p w:rsidR="00A054A7" w:rsidRDefault="00A054A7" w:rsidP="00B912C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A054A7" w:rsidRDefault="00A054A7" w:rsidP="00B912C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A054A7" w:rsidRDefault="00A054A7" w:rsidP="00B912C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A054A7" w:rsidRDefault="00A054A7" w:rsidP="00B912C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A054A7" w:rsidRPr="00B912CD" w:rsidRDefault="00A054A7" w:rsidP="00B912C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A054A7" w:rsidRPr="00B912CD" w:rsidRDefault="00A054A7" w:rsidP="00B912CD">
      <w:pPr>
        <w:spacing w:line="560" w:lineRule="exact"/>
        <w:ind w:firstLineChars="200" w:firstLine="620"/>
        <w:rPr>
          <w:rFonts w:ascii="仿宋_GB2312" w:eastAsia="仿宋_GB2312" w:hAnsi="宋体"/>
          <w:sz w:val="32"/>
          <w:szCs w:val="32"/>
        </w:rPr>
      </w:pPr>
      <w:r w:rsidRPr="00B912CD">
        <w:rPr>
          <w:rFonts w:ascii="仿宋_GB2312" w:eastAsia="仿宋_GB2312" w:hAnsi="宋体" w:hint="eastAsia"/>
          <w:sz w:val="32"/>
          <w:szCs w:val="32"/>
        </w:rPr>
        <w:t>抄　　送：市人大代表工委，市政府办公室，坎墩街道人大工作委员会。</w:t>
      </w:r>
    </w:p>
    <w:p w:rsidR="00A054A7" w:rsidRPr="00B912CD" w:rsidRDefault="00A054A7" w:rsidP="00B912CD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B912CD">
        <w:rPr>
          <w:rFonts w:ascii="仿宋_GB2312" w:eastAsia="仿宋_GB2312" w:hAnsi="宋体" w:hint="eastAsia"/>
          <w:sz w:val="32"/>
          <w:szCs w:val="32"/>
        </w:rPr>
        <w:t xml:space="preserve">　　联</w:t>
      </w:r>
      <w:r w:rsidRPr="00B912CD">
        <w:rPr>
          <w:rFonts w:ascii="仿宋_GB2312" w:eastAsia="仿宋_GB2312" w:hAnsi="宋体"/>
          <w:sz w:val="32"/>
          <w:szCs w:val="32"/>
        </w:rPr>
        <w:t xml:space="preserve"> </w:t>
      </w:r>
      <w:r w:rsidRPr="00B912CD">
        <w:rPr>
          <w:rFonts w:ascii="仿宋_GB2312" w:eastAsia="仿宋_GB2312" w:hAnsi="宋体" w:hint="eastAsia"/>
          <w:sz w:val="32"/>
          <w:szCs w:val="32"/>
        </w:rPr>
        <w:t>系</w:t>
      </w:r>
      <w:r w:rsidRPr="00B912CD">
        <w:rPr>
          <w:rFonts w:ascii="仿宋_GB2312" w:eastAsia="仿宋_GB2312" w:hAnsi="宋体"/>
          <w:sz w:val="32"/>
          <w:szCs w:val="32"/>
        </w:rPr>
        <w:t xml:space="preserve"> </w:t>
      </w:r>
      <w:r w:rsidRPr="00B912CD">
        <w:rPr>
          <w:rFonts w:ascii="仿宋_GB2312" w:eastAsia="仿宋_GB2312" w:hAnsi="宋体" w:hint="eastAsia"/>
          <w:sz w:val="32"/>
          <w:szCs w:val="32"/>
        </w:rPr>
        <w:t>人：周红央</w:t>
      </w:r>
    </w:p>
    <w:p w:rsidR="00A054A7" w:rsidRPr="00B912CD" w:rsidRDefault="00A054A7" w:rsidP="00B912CD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B912CD">
        <w:rPr>
          <w:rFonts w:ascii="仿宋_GB2312" w:eastAsia="仿宋_GB2312" w:hint="eastAsia"/>
          <w:sz w:val="32"/>
          <w:szCs w:val="32"/>
        </w:rPr>
        <w:t xml:space="preserve">　</w:t>
      </w:r>
      <w:r w:rsidRPr="00B912CD">
        <w:rPr>
          <w:rFonts w:ascii="仿宋_GB2312" w:eastAsia="仿宋_GB2312"/>
          <w:sz w:val="32"/>
          <w:szCs w:val="32"/>
        </w:rPr>
        <w:t xml:space="preserve">  </w:t>
      </w:r>
      <w:r w:rsidRPr="00B912CD">
        <w:rPr>
          <w:rFonts w:ascii="仿宋_GB2312" w:eastAsia="仿宋_GB2312" w:hAnsi="宋体" w:hint="eastAsia"/>
          <w:sz w:val="32"/>
          <w:szCs w:val="32"/>
        </w:rPr>
        <w:t>联系电话：</w:t>
      </w:r>
      <w:r w:rsidRPr="00B912CD">
        <w:rPr>
          <w:rFonts w:ascii="仿宋_GB2312" w:eastAsia="仿宋_GB2312" w:hAnsi="宋体"/>
          <w:sz w:val="32"/>
          <w:szCs w:val="32"/>
        </w:rPr>
        <w:t>63919027</w:t>
      </w:r>
    </w:p>
    <w:sectPr w:rsidR="00A054A7" w:rsidRPr="00B912CD" w:rsidSect="005B585F">
      <w:headerReference w:type="default" r:id="rId7"/>
      <w:footerReference w:type="even" r:id="rId8"/>
      <w:footerReference w:type="default" r:id="rId9"/>
      <w:pgSz w:w="11906" w:h="16838" w:code="9"/>
      <w:pgMar w:top="2098" w:right="1474" w:bottom="2155" w:left="1588" w:header="851" w:footer="992" w:gutter="0"/>
      <w:cols w:space="425"/>
      <w:docGrid w:type="linesAndChars" w:linePitch="560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4A7" w:rsidRDefault="00A054A7" w:rsidP="009555C0">
      <w:r>
        <w:separator/>
      </w:r>
    </w:p>
  </w:endnote>
  <w:endnote w:type="continuationSeparator" w:id="0">
    <w:p w:rsidR="00A054A7" w:rsidRDefault="00A054A7" w:rsidP="00955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A7" w:rsidRPr="005B585F" w:rsidRDefault="00A054A7" w:rsidP="005B585F">
    <w:pPr>
      <w:pStyle w:val="Footer"/>
      <w:ind w:firstLineChars="150" w:firstLine="360"/>
      <w:rPr>
        <w:sz w:val="24"/>
        <w:szCs w:val="24"/>
      </w:rPr>
    </w:pPr>
    <w:r w:rsidRPr="005B585F">
      <w:rPr>
        <w:sz w:val="24"/>
        <w:szCs w:val="24"/>
      </w:rPr>
      <w:t>—</w:t>
    </w:r>
    <w:r w:rsidRPr="005B585F">
      <w:rPr>
        <w:rStyle w:val="PageNumber"/>
        <w:sz w:val="24"/>
        <w:szCs w:val="24"/>
      </w:rPr>
      <w:fldChar w:fldCharType="begin"/>
    </w:r>
    <w:r w:rsidRPr="005B585F">
      <w:rPr>
        <w:rStyle w:val="PageNumber"/>
        <w:sz w:val="24"/>
        <w:szCs w:val="24"/>
      </w:rPr>
      <w:instrText xml:space="preserve"> PAGE </w:instrText>
    </w:r>
    <w:r w:rsidRPr="005B585F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4</w:t>
    </w:r>
    <w:r w:rsidRPr="005B585F">
      <w:rPr>
        <w:rStyle w:val="PageNumber"/>
        <w:sz w:val="24"/>
        <w:szCs w:val="24"/>
      </w:rPr>
      <w:fldChar w:fldCharType="end"/>
    </w:r>
    <w:r w:rsidRPr="005B585F">
      <w:rPr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A7" w:rsidRPr="005B585F" w:rsidRDefault="00A054A7" w:rsidP="005B585F">
    <w:pPr>
      <w:pStyle w:val="Footer"/>
      <w:ind w:firstLineChars="3250" w:firstLine="7800"/>
      <w:rPr>
        <w:sz w:val="24"/>
        <w:szCs w:val="24"/>
      </w:rPr>
    </w:pPr>
    <w:r w:rsidRPr="005B585F">
      <w:rPr>
        <w:sz w:val="24"/>
        <w:szCs w:val="24"/>
      </w:rPr>
      <w:t>—</w:t>
    </w:r>
    <w:r w:rsidRPr="005B585F">
      <w:rPr>
        <w:rStyle w:val="PageNumber"/>
        <w:sz w:val="24"/>
        <w:szCs w:val="24"/>
      </w:rPr>
      <w:fldChar w:fldCharType="begin"/>
    </w:r>
    <w:r w:rsidRPr="005B585F">
      <w:rPr>
        <w:rStyle w:val="PageNumber"/>
        <w:sz w:val="24"/>
        <w:szCs w:val="24"/>
      </w:rPr>
      <w:instrText xml:space="preserve"> PAGE </w:instrText>
    </w:r>
    <w:r w:rsidRPr="005B585F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Pr="005B585F">
      <w:rPr>
        <w:rStyle w:val="PageNumber"/>
        <w:sz w:val="24"/>
        <w:szCs w:val="24"/>
      </w:rPr>
      <w:fldChar w:fldCharType="end"/>
    </w:r>
    <w:r w:rsidRPr="005B585F">
      <w:rPr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4A7" w:rsidRDefault="00A054A7" w:rsidP="009555C0">
      <w:r>
        <w:separator/>
      </w:r>
    </w:p>
  </w:footnote>
  <w:footnote w:type="continuationSeparator" w:id="0">
    <w:p w:rsidR="00A054A7" w:rsidRDefault="00A054A7" w:rsidP="00955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A7" w:rsidRDefault="00A054A7" w:rsidP="00B912CD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FAC"/>
    <w:multiLevelType w:val="hybridMultilevel"/>
    <w:tmpl w:val="5BD8EC2C"/>
    <w:lvl w:ilvl="0" w:tplc="F54AACA8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17501641"/>
    <w:multiLevelType w:val="hybridMultilevel"/>
    <w:tmpl w:val="79043334"/>
    <w:lvl w:ilvl="0" w:tplc="D5CEC5A8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0"/>
  <w:drawingGridVerticalSpacing w:val="2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099"/>
    <w:rsid w:val="00014E02"/>
    <w:rsid w:val="00025C03"/>
    <w:rsid w:val="0004741C"/>
    <w:rsid w:val="00061D14"/>
    <w:rsid w:val="000871E6"/>
    <w:rsid w:val="000A0767"/>
    <w:rsid w:val="00132EC7"/>
    <w:rsid w:val="00145543"/>
    <w:rsid w:val="001554A4"/>
    <w:rsid w:val="00171FC5"/>
    <w:rsid w:val="0018564A"/>
    <w:rsid w:val="00192EB1"/>
    <w:rsid w:val="001F4B8D"/>
    <w:rsid w:val="0020199C"/>
    <w:rsid w:val="00215C9D"/>
    <w:rsid w:val="00227C21"/>
    <w:rsid w:val="00231837"/>
    <w:rsid w:val="002B40A7"/>
    <w:rsid w:val="003014AE"/>
    <w:rsid w:val="0034434C"/>
    <w:rsid w:val="0035288E"/>
    <w:rsid w:val="003B61AB"/>
    <w:rsid w:val="003C5898"/>
    <w:rsid w:val="003E45FC"/>
    <w:rsid w:val="0040545F"/>
    <w:rsid w:val="00462F48"/>
    <w:rsid w:val="004672D6"/>
    <w:rsid w:val="00471241"/>
    <w:rsid w:val="00481008"/>
    <w:rsid w:val="00482790"/>
    <w:rsid w:val="004B7C9F"/>
    <w:rsid w:val="004C3B51"/>
    <w:rsid w:val="004F504C"/>
    <w:rsid w:val="00516706"/>
    <w:rsid w:val="005242EA"/>
    <w:rsid w:val="00540F44"/>
    <w:rsid w:val="005419E5"/>
    <w:rsid w:val="005B585F"/>
    <w:rsid w:val="00613099"/>
    <w:rsid w:val="006133E0"/>
    <w:rsid w:val="00615520"/>
    <w:rsid w:val="00667F79"/>
    <w:rsid w:val="00677132"/>
    <w:rsid w:val="00690B87"/>
    <w:rsid w:val="006A713D"/>
    <w:rsid w:val="006C68AB"/>
    <w:rsid w:val="006D2F87"/>
    <w:rsid w:val="0078409F"/>
    <w:rsid w:val="007868B6"/>
    <w:rsid w:val="0080042E"/>
    <w:rsid w:val="00853E88"/>
    <w:rsid w:val="00916C4E"/>
    <w:rsid w:val="009313F2"/>
    <w:rsid w:val="009555C0"/>
    <w:rsid w:val="009775F2"/>
    <w:rsid w:val="009C56F9"/>
    <w:rsid w:val="009D19D2"/>
    <w:rsid w:val="009E2B9C"/>
    <w:rsid w:val="009F52F1"/>
    <w:rsid w:val="00A043E6"/>
    <w:rsid w:val="00A054A7"/>
    <w:rsid w:val="00A765A5"/>
    <w:rsid w:val="00A77A2E"/>
    <w:rsid w:val="00A976C3"/>
    <w:rsid w:val="00AC7031"/>
    <w:rsid w:val="00B556E5"/>
    <w:rsid w:val="00B912CD"/>
    <w:rsid w:val="00B92D94"/>
    <w:rsid w:val="00BA2D95"/>
    <w:rsid w:val="00C05272"/>
    <w:rsid w:val="00C17FD4"/>
    <w:rsid w:val="00C46D55"/>
    <w:rsid w:val="00C56135"/>
    <w:rsid w:val="00C9713A"/>
    <w:rsid w:val="00CA5326"/>
    <w:rsid w:val="00CA7F0F"/>
    <w:rsid w:val="00CE0941"/>
    <w:rsid w:val="00CF291A"/>
    <w:rsid w:val="00D43430"/>
    <w:rsid w:val="00D6286E"/>
    <w:rsid w:val="00D729ED"/>
    <w:rsid w:val="00D86C0A"/>
    <w:rsid w:val="00D87429"/>
    <w:rsid w:val="00D9789B"/>
    <w:rsid w:val="00DA60B6"/>
    <w:rsid w:val="00DB4258"/>
    <w:rsid w:val="00E61E64"/>
    <w:rsid w:val="00E755C5"/>
    <w:rsid w:val="00EB487F"/>
    <w:rsid w:val="00EB7208"/>
    <w:rsid w:val="00F34DEF"/>
    <w:rsid w:val="00F4364F"/>
    <w:rsid w:val="00F603A3"/>
    <w:rsid w:val="00F66D33"/>
    <w:rsid w:val="00FA7535"/>
    <w:rsid w:val="00FD02E9"/>
    <w:rsid w:val="00FE0433"/>
    <w:rsid w:val="00FE4981"/>
    <w:rsid w:val="00FF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9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55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55C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55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55C0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6C68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  <w:uiPriority w:val="99"/>
    <w:rsid w:val="005B585F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B912C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3C2CDB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235</Words>
  <Characters>1343</Characters>
  <Application>Microsoft Office Outlook</Application>
  <DocSecurity>0</DocSecurity>
  <Lines>0</Lines>
  <Paragraphs>0</Paragraphs>
  <ScaleCrop>false</ScaleCrop>
  <Company>MY Digital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类别标记：B</dc:title>
  <dc:subject/>
  <dc:creator>MY Digital</dc:creator>
  <cp:keywords/>
  <dc:description/>
  <cp:lastModifiedBy>PC</cp:lastModifiedBy>
  <cp:revision>2</cp:revision>
  <dcterms:created xsi:type="dcterms:W3CDTF">2019-06-24T03:57:00Z</dcterms:created>
  <dcterms:modified xsi:type="dcterms:W3CDTF">2019-06-24T03:57:00Z</dcterms:modified>
</cp:coreProperties>
</file>